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43053C34"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______________ </w:t>
      </w:r>
    </w:p>
    <w:p w14:paraId="52EA9448" w14:textId="29A2515C"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330444">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D5BB0"/>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14CD"/>
    <w:rsid w:val="00313768"/>
    <w:rsid w:val="00314BF0"/>
    <w:rsid w:val="00320104"/>
    <w:rsid w:val="003276B1"/>
    <w:rsid w:val="00330444"/>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D4B12"/>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58</TotalTime>
  <Pages>1</Pages>
  <Words>260</Words>
  <Characters>1604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1861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Massimi, Greta</cp:lastModifiedBy>
  <cp:revision>62</cp:revision>
  <cp:lastPrinted>2023-11-03T15:18:00Z</cp:lastPrinted>
  <dcterms:created xsi:type="dcterms:W3CDTF">2024-01-16T15:33:00Z</dcterms:created>
  <dcterms:modified xsi:type="dcterms:W3CDTF">2025-06-09T12:07:00Z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